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4A2" w:rsidRPr="002B6D04" w:rsidRDefault="000A266C" w:rsidP="00C304A2">
      <w:pPr>
        <w:outlineLvl w:val="0"/>
        <w:rPr>
          <w:rFonts w:cs="Arial"/>
          <w:b/>
          <w:color w:val="D2232A" w:themeColor="text1"/>
          <w:sz w:val="28"/>
          <w:szCs w:val="28"/>
        </w:rPr>
      </w:pPr>
      <w:r w:rsidRPr="002B6D04">
        <w:rPr>
          <w:rFonts w:cs="Arial"/>
          <w:b/>
          <w:noProof/>
          <w:color w:val="D2232A" w:themeColor="text1"/>
          <w:sz w:val="28"/>
          <w:szCs w:val="28"/>
        </w:rPr>
        <w:t>M</w:t>
      </w:r>
      <w:r w:rsidR="00E75314">
        <w:rPr>
          <w:rFonts w:cs="Arial"/>
          <w:b/>
          <w:noProof/>
          <w:color w:val="D2232A" w:themeColor="text1"/>
          <w:sz w:val="28"/>
          <w:szCs w:val="28"/>
        </w:rPr>
        <w:t>emo</w:t>
      </w:r>
    </w:p>
    <w:p w:rsidR="00C304A2" w:rsidRPr="000135FC" w:rsidRDefault="00C304A2" w:rsidP="00C304A2">
      <w:pPr>
        <w:spacing w:after="0"/>
        <w:rPr>
          <w:rFonts w:cs="Arial"/>
          <w:sz w:val="18"/>
          <w:szCs w:val="18"/>
        </w:rPr>
      </w:pPr>
      <w:r w:rsidRPr="00D42436">
        <w:rPr>
          <w:rFonts w:cs="Arial"/>
          <w:noProof/>
          <w:color w:val="231F5F" w:themeColor="accent1"/>
          <w:sz w:val="18"/>
          <w:szCs w:val="18"/>
          <w:lang w:eastAsia="nl-N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5105B739" wp14:editId="49EE10E7">
                <wp:simplePos x="0" y="0"/>
                <wp:positionH relativeFrom="column">
                  <wp:posOffset>-9525</wp:posOffset>
                </wp:positionH>
                <wp:positionV relativeFrom="paragraph">
                  <wp:posOffset>37464</wp:posOffset>
                </wp:positionV>
                <wp:extent cx="6269990" cy="0"/>
                <wp:effectExtent l="0" t="0" r="16510" b="127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D81F2" id="Line 2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.75pt,2.95pt" to="492.95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" o:allowincell="f" strokecolor="#d2232a [3213]" strokeweight=".5pt">
                <v:stroke joinstyle="miter"/>
              </v:line>
            </w:pict>
          </mc:Fallback>
        </mc:AlternateContent>
      </w:r>
    </w:p>
    <w:p w:rsidR="005A2E10" w:rsidRPr="000135FC" w:rsidRDefault="005A2E10" w:rsidP="00A234A3">
      <w:pPr>
        <w:spacing w:after="0" w:line="240" w:lineRule="exact"/>
        <w:ind w:left="1420" w:hanging="1420"/>
        <w:rPr>
          <w:rFonts w:cs="Arial"/>
        </w:rPr>
      </w:pPr>
    </w:p>
    <w:p w:rsidR="000A266C" w:rsidRPr="009C4FAB" w:rsidRDefault="000A266C" w:rsidP="009C4FAB">
      <w:pPr>
        <w:spacing w:after="120" w:line="240" w:lineRule="exact"/>
        <w:ind w:left="992" w:hanging="992"/>
        <w:rPr>
          <w:rFonts w:cs="Arial"/>
          <w:sz w:val="18"/>
          <w:szCs w:val="18"/>
        </w:rPr>
      </w:pPr>
      <w:r w:rsidRPr="009C4FAB">
        <w:rPr>
          <w:rFonts w:cs="Arial"/>
          <w:sz w:val="18"/>
          <w:szCs w:val="18"/>
        </w:rPr>
        <w:t>Aan</w:t>
      </w:r>
      <w:r w:rsidR="00C304A2" w:rsidRPr="009C4FAB">
        <w:rPr>
          <w:rFonts w:cs="Arial"/>
          <w:sz w:val="18"/>
          <w:szCs w:val="18"/>
        </w:rPr>
        <w:tab/>
        <w:t xml:space="preserve">: </w:t>
      </w:r>
      <w:sdt>
        <w:sdtPr>
          <w:rPr>
            <w:rFonts w:cs="Arial"/>
            <w:sz w:val="18"/>
            <w:szCs w:val="18"/>
          </w:rPr>
          <w:id w:val="-2048359445"/>
          <w:placeholder>
            <w:docPart w:val="C5F99463C7C0F04FB9BFFD32483BA970"/>
          </w:placeholder>
          <w:showingPlcHdr/>
          <w:text/>
        </w:sdtPr>
        <w:sdtEndPr/>
        <w:sdtContent>
          <w:r w:rsidR="00525D97" w:rsidRPr="009C4FAB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:rsidR="000135FC" w:rsidRPr="009C4FAB" w:rsidRDefault="000A266C" w:rsidP="009C4FAB">
      <w:pPr>
        <w:spacing w:after="120" w:line="240" w:lineRule="exact"/>
        <w:ind w:left="992" w:hanging="992"/>
        <w:rPr>
          <w:rFonts w:cs="Arial"/>
          <w:sz w:val="18"/>
          <w:szCs w:val="18"/>
        </w:rPr>
      </w:pPr>
      <w:r w:rsidRPr="009C4FAB">
        <w:rPr>
          <w:rFonts w:cs="Arial"/>
          <w:sz w:val="18"/>
          <w:szCs w:val="18"/>
        </w:rPr>
        <w:t>Van</w:t>
      </w:r>
      <w:r w:rsidRPr="009C4FAB">
        <w:rPr>
          <w:rFonts w:cs="Arial"/>
          <w:sz w:val="18"/>
          <w:szCs w:val="18"/>
        </w:rPr>
        <w:tab/>
      </w:r>
      <w:r w:rsidR="00234E6C" w:rsidRPr="009C4FAB">
        <w:rPr>
          <w:rFonts w:cs="Arial"/>
          <w:sz w:val="18"/>
          <w:szCs w:val="18"/>
        </w:rPr>
        <w:t>:</w:t>
      </w:r>
      <w:r w:rsidR="004B2FB3" w:rsidRPr="009C4FAB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-544223033"/>
          <w:placeholder>
            <w:docPart w:val="C5F99463C7C0F04FB9BFFD32483BA970"/>
          </w:placeholder>
          <w:showingPlcHdr/>
        </w:sdtPr>
        <w:sdtEndPr/>
        <w:sdtContent>
          <w:r w:rsidR="00525D97" w:rsidRPr="009C4FAB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:rsidR="000A266C" w:rsidRPr="009C4FAB" w:rsidRDefault="000A266C" w:rsidP="009C4FAB">
      <w:pPr>
        <w:spacing w:after="120" w:line="240" w:lineRule="exact"/>
        <w:ind w:left="992" w:hanging="992"/>
        <w:rPr>
          <w:rFonts w:cs="Arial"/>
          <w:sz w:val="18"/>
          <w:szCs w:val="18"/>
        </w:rPr>
      </w:pPr>
      <w:r w:rsidRPr="009C4FAB">
        <w:rPr>
          <w:rFonts w:cs="Arial"/>
          <w:sz w:val="18"/>
          <w:szCs w:val="18"/>
        </w:rPr>
        <w:t>Datum</w:t>
      </w:r>
      <w:r w:rsidRPr="009C4FAB">
        <w:rPr>
          <w:rFonts w:cs="Arial"/>
          <w:sz w:val="18"/>
          <w:szCs w:val="18"/>
        </w:rPr>
        <w:tab/>
        <w:t xml:space="preserve">: </w:t>
      </w:r>
      <w:sdt>
        <w:sdtPr>
          <w:rPr>
            <w:rFonts w:cs="Arial"/>
            <w:sz w:val="18"/>
            <w:szCs w:val="18"/>
          </w:rPr>
          <w:id w:val="1544789009"/>
          <w:placeholder>
            <w:docPart w:val="396277AAB8F20C4CB6FFEB72D055DD1E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 w:rsidR="00525D97" w:rsidRPr="009C4FAB">
            <w:rPr>
              <w:rStyle w:val="Tekstvantijdelijkeaanduiding"/>
              <w:sz w:val="18"/>
              <w:szCs w:val="18"/>
            </w:rPr>
            <w:t>Klik of tik om een datum in te voeren.</w:t>
          </w:r>
        </w:sdtContent>
      </w:sdt>
    </w:p>
    <w:p w:rsidR="008044B6" w:rsidRPr="009C4FAB" w:rsidRDefault="000A266C" w:rsidP="0029184A">
      <w:pPr>
        <w:spacing w:after="120" w:line="240" w:lineRule="exact"/>
        <w:ind w:left="992" w:hanging="992"/>
        <w:rPr>
          <w:rFonts w:cs="Arial"/>
          <w:sz w:val="18"/>
          <w:szCs w:val="18"/>
        </w:rPr>
      </w:pPr>
      <w:r w:rsidRPr="009C4FAB">
        <w:rPr>
          <w:rFonts w:cs="Arial"/>
          <w:sz w:val="18"/>
          <w:szCs w:val="18"/>
        </w:rPr>
        <w:t>Betreft</w:t>
      </w:r>
      <w:r w:rsidRPr="009C4FAB">
        <w:rPr>
          <w:rFonts w:cs="Arial"/>
          <w:sz w:val="18"/>
          <w:szCs w:val="18"/>
        </w:rPr>
        <w:tab/>
      </w:r>
      <w:r w:rsidR="000135FC" w:rsidRPr="009C4FAB">
        <w:rPr>
          <w:rFonts w:cs="Arial"/>
          <w:sz w:val="18"/>
          <w:szCs w:val="18"/>
        </w:rPr>
        <w:t xml:space="preserve">: </w:t>
      </w:r>
      <w:sdt>
        <w:sdtPr>
          <w:rPr>
            <w:rFonts w:cs="Arial"/>
            <w:sz w:val="18"/>
            <w:szCs w:val="18"/>
          </w:rPr>
          <w:id w:val="2131515355"/>
          <w:placeholder>
            <w:docPart w:val="C5F99463C7C0F04FB9BFFD32483BA970"/>
          </w:placeholder>
          <w:showingPlcHdr/>
          <w:text/>
        </w:sdtPr>
        <w:sdtEndPr/>
        <w:sdtContent>
          <w:r w:rsidR="00525D97" w:rsidRPr="009C4FAB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:rsidR="00E75314" w:rsidRDefault="00A234A3" w:rsidP="00EB06B4">
      <w:pPr>
        <w:spacing w:after="0" w:line="300" w:lineRule="exact"/>
        <w:rPr>
          <w:rFonts w:cs="Arial"/>
          <w:sz w:val="18"/>
          <w:szCs w:val="18"/>
        </w:rPr>
      </w:pPr>
      <w:r w:rsidRPr="009C4FAB">
        <w:rPr>
          <w:rFonts w:cs="Arial"/>
          <w:sz w:val="18"/>
          <w:szCs w:val="18"/>
        </w:rPr>
        <w:br/>
      </w:r>
      <w:r w:rsidR="00C304A2" w:rsidRPr="00D42436">
        <w:rPr>
          <w:rFonts w:cs="Arial"/>
          <w:noProof/>
          <w:color w:val="E30270" w:themeColor="accent2"/>
          <w:sz w:val="18"/>
          <w:szCs w:val="18"/>
          <w:lang w:eastAsia="nl-N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7EBB3F7E" wp14:editId="76D2A600">
                <wp:simplePos x="0" y="0"/>
                <wp:positionH relativeFrom="column">
                  <wp:posOffset>-12700</wp:posOffset>
                </wp:positionH>
                <wp:positionV relativeFrom="paragraph">
                  <wp:posOffset>78739</wp:posOffset>
                </wp:positionV>
                <wp:extent cx="6269990" cy="0"/>
                <wp:effectExtent l="0" t="0" r="1651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9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71CE3" id="Line 3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pt,6.2pt" to="492.7pt,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" o:allowincell="f" strokecolor="#d2232a [3213]" strokeweight=".5pt">
                <v:stroke joinstyle="miter"/>
              </v:line>
            </w:pict>
          </mc:Fallback>
        </mc:AlternateContent>
      </w:r>
      <w:sdt>
        <w:sdtPr>
          <w:rPr>
            <w:rFonts w:cs="Arial"/>
            <w:sz w:val="18"/>
            <w:szCs w:val="18"/>
          </w:rPr>
          <w:id w:val="1508089274"/>
          <w:placeholder>
            <w:docPart w:val="C5F99463C7C0F04FB9BFFD32483BA970"/>
          </w:placeholder>
          <w:showingPlcHdr/>
        </w:sdtPr>
        <w:sdtEndPr/>
        <w:sdtContent>
          <w:r w:rsidR="00525D97" w:rsidRPr="009C4FAB">
            <w:rPr>
              <w:rStyle w:val="Tekstvantijdelijkeaanduiding"/>
              <w:sz w:val="18"/>
              <w:szCs w:val="18"/>
            </w:rPr>
            <w:t>Klik of tik om tekst in te voeren.</w:t>
          </w:r>
        </w:sdtContent>
      </w:sdt>
    </w:p>
    <w:p w:rsidR="000A266C" w:rsidRPr="009C4FAB" w:rsidRDefault="000A266C" w:rsidP="00E75314">
      <w:pPr>
        <w:rPr>
          <w:rFonts w:cs="Arial"/>
          <w:sz w:val="18"/>
          <w:szCs w:val="18"/>
        </w:rPr>
      </w:pPr>
      <w:bookmarkStart w:id="0" w:name="_GoBack"/>
      <w:bookmarkEnd w:id="0"/>
    </w:p>
    <w:sectPr w:rsidR="000A266C" w:rsidRPr="009C4FAB" w:rsidSect="00EB06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35" w:right="1418" w:bottom="1134" w:left="1418" w:header="709" w:footer="1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AD2" w:rsidRDefault="00E91AD2" w:rsidP="0006161C">
      <w:pPr>
        <w:spacing w:after="0" w:line="240" w:lineRule="auto"/>
      </w:pPr>
      <w:r>
        <w:separator/>
      </w:r>
    </w:p>
  </w:endnote>
  <w:endnote w:type="continuationSeparator" w:id="0">
    <w:p w:rsidR="00E91AD2" w:rsidRDefault="00E91AD2" w:rsidP="0006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2D2" w:rsidRDefault="00EB06B4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5918451</wp:posOffset>
              </wp:positionH>
              <wp:positionV relativeFrom="paragraph">
                <wp:posOffset>389213</wp:posOffset>
              </wp:positionV>
              <wp:extent cx="565765" cy="191527"/>
              <wp:effectExtent l="0" t="0" r="0" b="12065"/>
              <wp:wrapNone/>
              <wp:docPr id="11" name="Rechthoe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65" cy="19152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06B4" w:rsidRPr="006C12D2" w:rsidRDefault="00EB06B4" w:rsidP="00EB06B4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6C12D2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C12D2">
                            <w:rPr>
                              <w:rFonts w:cs="Arial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6C12D2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C12D2">
                            <w:rPr>
                              <w:rFonts w:cs="Arial"/>
                              <w:sz w:val="18"/>
                              <w:szCs w:val="18"/>
                            </w:rPr>
                            <w:t>2</w:t>
                          </w:r>
                          <w:r w:rsidRPr="006C12D2">
                            <w:rPr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1" o:spid="_x0000_s1026" style="position:absolute;margin-left:466pt;margin-top:30.65pt;width:44.55pt;height:15.1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" filled="f" fillcolor="#c0504d" stroked="f" strokecolor="#5c83b4" strokeweight="2.25pt">
              <v:textbox inset=",0,,0">
                <w:txbxContent>
                  <w:p w:rsidR="00EB06B4" w:rsidRPr="006C12D2" w:rsidRDefault="00EB06B4" w:rsidP="00EB06B4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cs="Arial"/>
                        <w:sz w:val="18"/>
                        <w:szCs w:val="18"/>
                      </w:rPr>
                    </w:pPr>
                    <w:r w:rsidRPr="006C12D2">
                      <w:rPr>
                        <w:rFonts w:cs="Arial"/>
                        <w:sz w:val="18"/>
                        <w:szCs w:val="18"/>
                      </w:rPr>
                      <w:fldChar w:fldCharType="begin"/>
                    </w:r>
                    <w:r w:rsidRPr="006C12D2">
                      <w:rPr>
                        <w:rFonts w:cs="Arial"/>
                        <w:sz w:val="18"/>
                        <w:szCs w:val="18"/>
                      </w:rPr>
                      <w:instrText>PAGE   \* MERGEFORMAT</w:instrText>
                    </w:r>
                    <w:r w:rsidRPr="006C12D2">
                      <w:rPr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 w:rsidRPr="006C12D2">
                      <w:rPr>
                        <w:rFonts w:cs="Arial"/>
                        <w:sz w:val="18"/>
                        <w:szCs w:val="18"/>
                      </w:rPr>
                      <w:t>2</w:t>
                    </w:r>
                    <w:r w:rsidRPr="006C12D2">
                      <w:rPr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sdt>
      <w:sdtPr>
        <w:id w:val="553578252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D09" w:rsidRDefault="00EB06B4">
    <w:pPr>
      <w:pStyle w:val="Voettekst"/>
    </w:pPr>
    <w:r w:rsidRPr="00EB06B4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EAC7314" wp14:editId="48C7B47C">
              <wp:simplePos x="0" y="0"/>
              <wp:positionH relativeFrom="column">
                <wp:posOffset>0</wp:posOffset>
              </wp:positionH>
              <wp:positionV relativeFrom="paragraph">
                <wp:posOffset>179273</wp:posOffset>
              </wp:positionV>
              <wp:extent cx="6489700" cy="499745"/>
              <wp:effectExtent l="0" t="0" r="0" b="0"/>
              <wp:wrapNone/>
              <wp:docPr id="6" name="Groe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700" cy="499745"/>
                        <a:chOff x="0" y="0"/>
                        <a:chExt cx="6489930" cy="500380"/>
                      </a:xfrm>
                    </wpg:grpSpPr>
                    <wps:wsp>
                      <wps:cNvPr id="7" name="Rechthoek 7"/>
                      <wps:cNvSpPr>
                        <a:spLocks noChangeArrowheads="1"/>
                      </wps:cNvSpPr>
                      <wps:spPr bwMode="auto">
                        <a:xfrm rot="10800000" flipH="1">
                          <a:off x="5924145" y="214008"/>
                          <a:ext cx="56578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6B4" w:rsidRPr="006C12D2" w:rsidRDefault="00EB06B4" w:rsidP="00EB06B4">
                            <w:pPr>
                              <w:pBdr>
                                <w:top w:val="single" w:sz="4" w:space="1" w:color="7F7F7F" w:themeColor="background1" w:themeShade="7F"/>
                              </w:pBd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C12D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6C12D2">
                              <w:rPr>
                                <w:rFonts w:cs="Arial"/>
                                <w:sz w:val="18"/>
                                <w:szCs w:val="18"/>
                              </w:rPr>
                              <w:instrText>PAGE   \* MERGEFORMAT</w:instrText>
                            </w:r>
                            <w:r w:rsidRPr="006C12D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Pr="006C12D2">
                              <w:rPr>
                                <w:rFonts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6C12D2">
                              <w:rPr>
                                <w:rFonts w:cs="Arial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Afbeelding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91660" cy="5003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AC7314" id="Groep 6" o:spid="_x0000_s1027" style="position:absolute;margin-left:0;margin-top:14.1pt;width:511pt;height:39.35pt;z-index:251663360;mso-height-relative:margin" coordsize="64899,50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">
              <v:rect id="Rechthoek 7" o:spid="_x0000_s1028" style="position:absolute;left:59241;top:2140;width:5658;height:1917;rotation:18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" filled="f" fillcolor="#c0504d" stroked="f" strokecolor="#5c83b4" strokeweight="2.25pt">
                <v:textbox inset=",0,,0">
                  <w:txbxContent>
                    <w:p w:rsidR="00EB06B4" w:rsidRPr="006C12D2" w:rsidRDefault="00EB06B4" w:rsidP="00EB06B4">
                      <w:pPr>
                        <w:pBdr>
                          <w:top w:val="single" w:sz="4" w:space="1" w:color="7F7F7F" w:themeColor="background1" w:themeShade="7F"/>
                        </w:pBd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6C12D2">
                        <w:rPr>
                          <w:rFonts w:cs="Arial"/>
                          <w:sz w:val="18"/>
                          <w:szCs w:val="18"/>
                        </w:rPr>
                        <w:fldChar w:fldCharType="begin"/>
                      </w:r>
                      <w:r w:rsidRPr="006C12D2">
                        <w:rPr>
                          <w:rFonts w:cs="Arial"/>
                          <w:sz w:val="18"/>
                          <w:szCs w:val="18"/>
                        </w:rPr>
                        <w:instrText>PAGE   \* MERGEFORMAT</w:instrText>
                      </w:r>
                      <w:r w:rsidRPr="006C12D2">
                        <w:rPr>
                          <w:rFonts w:cs="Arial"/>
                          <w:sz w:val="18"/>
                          <w:szCs w:val="18"/>
                        </w:rPr>
                        <w:fldChar w:fldCharType="separate"/>
                      </w:r>
                      <w:r w:rsidRPr="006C12D2">
                        <w:rPr>
                          <w:rFonts w:cs="Arial"/>
                          <w:sz w:val="18"/>
                          <w:szCs w:val="18"/>
                        </w:rPr>
                        <w:t>2</w:t>
                      </w:r>
                      <w:r w:rsidRPr="006C12D2">
                        <w:rPr>
                          <w:rFonts w:cs="Arial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8" o:spid="_x0000_s1029" type="#_x0000_t75" style="position:absolute;width:43916;height:50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">
                <v:imagedata r:id="rId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AD2" w:rsidRDefault="00E91AD2" w:rsidP="0006161C">
      <w:pPr>
        <w:spacing w:after="0" w:line="240" w:lineRule="auto"/>
      </w:pPr>
      <w:r>
        <w:separator/>
      </w:r>
    </w:p>
  </w:footnote>
  <w:footnote w:type="continuationSeparator" w:id="0">
    <w:p w:rsidR="00E91AD2" w:rsidRDefault="00E91AD2" w:rsidP="0006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61C" w:rsidRPr="00E75314" w:rsidRDefault="00E75314" w:rsidP="00E75314">
    <w:pPr>
      <w:pStyle w:val="Koptekst"/>
      <w:rPr>
        <w:b/>
      </w:rPr>
    </w:pPr>
    <w:r w:rsidRPr="00CD6874">
      <w:rPr>
        <w:b/>
      </w:rPr>
      <w:t xml:space="preserve">Memo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D09" w:rsidRDefault="00EB06B4">
    <w:pPr>
      <w:pStyle w:val="Koptekst"/>
    </w:pPr>
    <w:r w:rsidRPr="00EB06B4">
      <w:rPr>
        <w:noProof/>
      </w:rPr>
      <w:drawing>
        <wp:anchor distT="0" distB="0" distL="114300" distR="114300" simplePos="0" relativeHeight="251662336" behindDoc="0" locked="0" layoutInCell="1" allowOverlap="1" wp14:anchorId="6EE9FCEB" wp14:editId="2198B2CB">
          <wp:simplePos x="0" y="0"/>
          <wp:positionH relativeFrom="column">
            <wp:posOffset>3606165</wp:posOffset>
          </wp:positionH>
          <wp:positionV relativeFrom="page">
            <wp:posOffset>141808</wp:posOffset>
          </wp:positionV>
          <wp:extent cx="2983865" cy="1151890"/>
          <wp:effectExtent l="0" t="0" r="0" b="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HUB_logo_TOTAAL_ALT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86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4070"/>
    <w:multiLevelType w:val="hybridMultilevel"/>
    <w:tmpl w:val="EB1C4DD2"/>
    <w:lvl w:ilvl="0" w:tplc="D6146440">
      <w:start w:val="1"/>
      <w:numFmt w:val="decimal"/>
      <w:pStyle w:val="Agenda-item"/>
      <w:lvlText w:val="%1."/>
      <w:lvlJc w:val="left"/>
      <w:pPr>
        <w:ind w:left="360" w:hanging="360"/>
      </w:pPr>
      <w:rPr>
        <w:b/>
      </w:rPr>
    </w:lvl>
    <w:lvl w:ilvl="1" w:tplc="445843C2">
      <w:start w:val="1"/>
      <w:numFmt w:val="lowerLetter"/>
      <w:pStyle w:val="Sub-agenda-item"/>
      <w:lvlText w:val="%2."/>
      <w:lvlJc w:val="left"/>
      <w:pPr>
        <w:ind w:left="108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F50AA"/>
    <w:multiLevelType w:val="hybridMultilevel"/>
    <w:tmpl w:val="8E2E27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42366"/>
    <w:multiLevelType w:val="hybridMultilevel"/>
    <w:tmpl w:val="D3C825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77EE7"/>
    <w:multiLevelType w:val="hybridMultilevel"/>
    <w:tmpl w:val="5E6E2D8C"/>
    <w:lvl w:ilvl="0" w:tplc="F394270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40146"/>
    <w:multiLevelType w:val="hybridMultilevel"/>
    <w:tmpl w:val="F6A24B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80376"/>
    <w:multiLevelType w:val="hybridMultilevel"/>
    <w:tmpl w:val="EA22A4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63A76"/>
    <w:multiLevelType w:val="hybridMultilevel"/>
    <w:tmpl w:val="FD24EF2C"/>
    <w:lvl w:ilvl="0" w:tplc="F394270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858AD"/>
    <w:multiLevelType w:val="hybridMultilevel"/>
    <w:tmpl w:val="3802270E"/>
    <w:lvl w:ilvl="0" w:tplc="E5F2F1D0">
      <w:start w:val="4"/>
      <w:numFmt w:val="bullet"/>
      <w:lvlText w:val="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4EB0A65"/>
    <w:multiLevelType w:val="hybridMultilevel"/>
    <w:tmpl w:val="93A231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8479F"/>
    <w:multiLevelType w:val="hybridMultilevel"/>
    <w:tmpl w:val="438EFB30"/>
    <w:lvl w:ilvl="0" w:tplc="2432FF98">
      <w:start w:val="1"/>
      <w:numFmt w:val="lowerLetter"/>
      <w:lvlText w:val="%1."/>
      <w:lvlJc w:val="left"/>
      <w:pPr>
        <w:ind w:left="216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82" w:hanging="360"/>
      </w:pPr>
    </w:lvl>
    <w:lvl w:ilvl="2" w:tplc="0413001B" w:tentative="1">
      <w:start w:val="1"/>
      <w:numFmt w:val="lowerRoman"/>
      <w:lvlText w:val="%3."/>
      <w:lvlJc w:val="right"/>
      <w:pPr>
        <w:ind w:left="3602" w:hanging="180"/>
      </w:pPr>
    </w:lvl>
    <w:lvl w:ilvl="3" w:tplc="0413000F" w:tentative="1">
      <w:start w:val="1"/>
      <w:numFmt w:val="decimal"/>
      <w:lvlText w:val="%4."/>
      <w:lvlJc w:val="left"/>
      <w:pPr>
        <w:ind w:left="4322" w:hanging="360"/>
      </w:pPr>
    </w:lvl>
    <w:lvl w:ilvl="4" w:tplc="04130019" w:tentative="1">
      <w:start w:val="1"/>
      <w:numFmt w:val="lowerLetter"/>
      <w:lvlText w:val="%5."/>
      <w:lvlJc w:val="left"/>
      <w:pPr>
        <w:ind w:left="5042" w:hanging="360"/>
      </w:pPr>
    </w:lvl>
    <w:lvl w:ilvl="5" w:tplc="0413001B" w:tentative="1">
      <w:start w:val="1"/>
      <w:numFmt w:val="lowerRoman"/>
      <w:lvlText w:val="%6."/>
      <w:lvlJc w:val="right"/>
      <w:pPr>
        <w:ind w:left="5762" w:hanging="180"/>
      </w:pPr>
    </w:lvl>
    <w:lvl w:ilvl="6" w:tplc="0413000F" w:tentative="1">
      <w:start w:val="1"/>
      <w:numFmt w:val="decimal"/>
      <w:lvlText w:val="%7."/>
      <w:lvlJc w:val="left"/>
      <w:pPr>
        <w:ind w:left="6482" w:hanging="360"/>
      </w:pPr>
    </w:lvl>
    <w:lvl w:ilvl="7" w:tplc="04130019" w:tentative="1">
      <w:start w:val="1"/>
      <w:numFmt w:val="lowerLetter"/>
      <w:lvlText w:val="%8."/>
      <w:lvlJc w:val="left"/>
      <w:pPr>
        <w:ind w:left="7202" w:hanging="360"/>
      </w:pPr>
    </w:lvl>
    <w:lvl w:ilvl="8" w:tplc="0413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0" w15:restartNumberingAfterBreak="0">
    <w:nsid w:val="3CDA4416"/>
    <w:multiLevelType w:val="hybridMultilevel"/>
    <w:tmpl w:val="1AE40CA8"/>
    <w:lvl w:ilvl="0" w:tplc="A15A77CE">
      <w:start w:val="1"/>
      <w:numFmt w:val="lowerLetter"/>
      <w:lvlText w:val="%1."/>
      <w:lvlJc w:val="left"/>
      <w:pPr>
        <w:ind w:left="2162" w:hanging="360"/>
      </w:pPr>
    </w:lvl>
    <w:lvl w:ilvl="1" w:tplc="04130019" w:tentative="1">
      <w:start w:val="1"/>
      <w:numFmt w:val="lowerLetter"/>
      <w:lvlText w:val="%2."/>
      <w:lvlJc w:val="left"/>
      <w:pPr>
        <w:ind w:left="2882" w:hanging="360"/>
      </w:pPr>
    </w:lvl>
    <w:lvl w:ilvl="2" w:tplc="0413001B" w:tentative="1">
      <w:start w:val="1"/>
      <w:numFmt w:val="lowerRoman"/>
      <w:lvlText w:val="%3."/>
      <w:lvlJc w:val="right"/>
      <w:pPr>
        <w:ind w:left="3602" w:hanging="180"/>
      </w:pPr>
    </w:lvl>
    <w:lvl w:ilvl="3" w:tplc="0413000F" w:tentative="1">
      <w:start w:val="1"/>
      <w:numFmt w:val="decimal"/>
      <w:lvlText w:val="%4."/>
      <w:lvlJc w:val="left"/>
      <w:pPr>
        <w:ind w:left="4322" w:hanging="360"/>
      </w:pPr>
    </w:lvl>
    <w:lvl w:ilvl="4" w:tplc="04130019" w:tentative="1">
      <w:start w:val="1"/>
      <w:numFmt w:val="lowerLetter"/>
      <w:lvlText w:val="%5."/>
      <w:lvlJc w:val="left"/>
      <w:pPr>
        <w:ind w:left="5042" w:hanging="360"/>
      </w:pPr>
    </w:lvl>
    <w:lvl w:ilvl="5" w:tplc="0413001B" w:tentative="1">
      <w:start w:val="1"/>
      <w:numFmt w:val="lowerRoman"/>
      <w:lvlText w:val="%6."/>
      <w:lvlJc w:val="right"/>
      <w:pPr>
        <w:ind w:left="5762" w:hanging="180"/>
      </w:pPr>
    </w:lvl>
    <w:lvl w:ilvl="6" w:tplc="0413000F" w:tentative="1">
      <w:start w:val="1"/>
      <w:numFmt w:val="decimal"/>
      <w:lvlText w:val="%7."/>
      <w:lvlJc w:val="left"/>
      <w:pPr>
        <w:ind w:left="6482" w:hanging="360"/>
      </w:pPr>
    </w:lvl>
    <w:lvl w:ilvl="7" w:tplc="04130019" w:tentative="1">
      <w:start w:val="1"/>
      <w:numFmt w:val="lowerLetter"/>
      <w:lvlText w:val="%8."/>
      <w:lvlJc w:val="left"/>
      <w:pPr>
        <w:ind w:left="7202" w:hanging="360"/>
      </w:pPr>
    </w:lvl>
    <w:lvl w:ilvl="8" w:tplc="0413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11" w15:restartNumberingAfterBreak="0">
    <w:nsid w:val="5489612D"/>
    <w:multiLevelType w:val="hybridMultilevel"/>
    <w:tmpl w:val="89A40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577F0"/>
    <w:multiLevelType w:val="hybridMultilevel"/>
    <w:tmpl w:val="2F1221E2"/>
    <w:lvl w:ilvl="0" w:tplc="F3942700">
      <w:start w:val="1"/>
      <w:numFmt w:val="bullet"/>
      <w:lvlText w:val=""/>
      <w:lvlJc w:val="left"/>
      <w:pPr>
        <w:ind w:left="720" w:hanging="360"/>
      </w:pPr>
      <w:rPr>
        <w:rFonts w:ascii="Webdings" w:hAnsi="Web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15798"/>
    <w:multiLevelType w:val="hybridMultilevel"/>
    <w:tmpl w:val="69125F2C"/>
    <w:lvl w:ilvl="0" w:tplc="E206B8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283792"/>
    <w:multiLevelType w:val="hybridMultilevel"/>
    <w:tmpl w:val="59AE0158"/>
    <w:lvl w:ilvl="0" w:tplc="04130019">
      <w:start w:val="1"/>
      <w:numFmt w:val="lowerLetter"/>
      <w:lvlText w:val="%1."/>
      <w:lvlJc w:val="left"/>
      <w:pPr>
        <w:ind w:left="2162" w:hanging="360"/>
      </w:pPr>
    </w:lvl>
    <w:lvl w:ilvl="1" w:tplc="04130019" w:tentative="1">
      <w:start w:val="1"/>
      <w:numFmt w:val="lowerLetter"/>
      <w:lvlText w:val="%2."/>
      <w:lvlJc w:val="left"/>
      <w:pPr>
        <w:ind w:left="2882" w:hanging="360"/>
      </w:pPr>
    </w:lvl>
    <w:lvl w:ilvl="2" w:tplc="0413001B" w:tentative="1">
      <w:start w:val="1"/>
      <w:numFmt w:val="lowerRoman"/>
      <w:lvlText w:val="%3."/>
      <w:lvlJc w:val="right"/>
      <w:pPr>
        <w:ind w:left="3602" w:hanging="180"/>
      </w:pPr>
    </w:lvl>
    <w:lvl w:ilvl="3" w:tplc="0413000F" w:tentative="1">
      <w:start w:val="1"/>
      <w:numFmt w:val="decimal"/>
      <w:lvlText w:val="%4."/>
      <w:lvlJc w:val="left"/>
      <w:pPr>
        <w:ind w:left="4322" w:hanging="360"/>
      </w:pPr>
    </w:lvl>
    <w:lvl w:ilvl="4" w:tplc="04130019" w:tentative="1">
      <w:start w:val="1"/>
      <w:numFmt w:val="lowerLetter"/>
      <w:lvlText w:val="%5."/>
      <w:lvlJc w:val="left"/>
      <w:pPr>
        <w:ind w:left="5042" w:hanging="360"/>
      </w:pPr>
    </w:lvl>
    <w:lvl w:ilvl="5" w:tplc="0413001B" w:tentative="1">
      <w:start w:val="1"/>
      <w:numFmt w:val="lowerRoman"/>
      <w:lvlText w:val="%6."/>
      <w:lvlJc w:val="right"/>
      <w:pPr>
        <w:ind w:left="5762" w:hanging="180"/>
      </w:pPr>
    </w:lvl>
    <w:lvl w:ilvl="6" w:tplc="0413000F" w:tentative="1">
      <w:start w:val="1"/>
      <w:numFmt w:val="decimal"/>
      <w:lvlText w:val="%7."/>
      <w:lvlJc w:val="left"/>
      <w:pPr>
        <w:ind w:left="6482" w:hanging="360"/>
      </w:pPr>
    </w:lvl>
    <w:lvl w:ilvl="7" w:tplc="04130019" w:tentative="1">
      <w:start w:val="1"/>
      <w:numFmt w:val="lowerLetter"/>
      <w:lvlText w:val="%8."/>
      <w:lvlJc w:val="left"/>
      <w:pPr>
        <w:ind w:left="7202" w:hanging="360"/>
      </w:pPr>
    </w:lvl>
    <w:lvl w:ilvl="8" w:tplc="0413001B" w:tentative="1">
      <w:start w:val="1"/>
      <w:numFmt w:val="lowerRoman"/>
      <w:lvlText w:val="%9."/>
      <w:lvlJc w:val="right"/>
      <w:pPr>
        <w:ind w:left="7922" w:hanging="180"/>
      </w:p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10"/>
  </w:num>
  <w:num w:numId="14">
    <w:abstractNumId w:val="14"/>
  </w:num>
  <w:num w:numId="15">
    <w:abstractNumId w:val="9"/>
  </w:num>
  <w:num w:numId="16">
    <w:abstractNumId w:val="9"/>
    <w:lvlOverride w:ilvl="0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AB"/>
    <w:rsid w:val="00001BCD"/>
    <w:rsid w:val="00005E73"/>
    <w:rsid w:val="000135FC"/>
    <w:rsid w:val="0001679E"/>
    <w:rsid w:val="00027F4A"/>
    <w:rsid w:val="000301F7"/>
    <w:rsid w:val="0003050D"/>
    <w:rsid w:val="00057A60"/>
    <w:rsid w:val="0006161C"/>
    <w:rsid w:val="00076C31"/>
    <w:rsid w:val="00092C06"/>
    <w:rsid w:val="00093331"/>
    <w:rsid w:val="000A266C"/>
    <w:rsid w:val="000B4758"/>
    <w:rsid w:val="000C7D31"/>
    <w:rsid w:val="000E745C"/>
    <w:rsid w:val="000F49E9"/>
    <w:rsid w:val="00122A61"/>
    <w:rsid w:val="0013411E"/>
    <w:rsid w:val="00142ACA"/>
    <w:rsid w:val="0014788A"/>
    <w:rsid w:val="00157E85"/>
    <w:rsid w:val="001A17B0"/>
    <w:rsid w:val="001A5F15"/>
    <w:rsid w:val="001B3EF0"/>
    <w:rsid w:val="001B5B42"/>
    <w:rsid w:val="00221EDB"/>
    <w:rsid w:val="00223A9F"/>
    <w:rsid w:val="00223E5D"/>
    <w:rsid w:val="00234E6C"/>
    <w:rsid w:val="00235452"/>
    <w:rsid w:val="00242B4A"/>
    <w:rsid w:val="0026505F"/>
    <w:rsid w:val="002679F5"/>
    <w:rsid w:val="00285B53"/>
    <w:rsid w:val="00286264"/>
    <w:rsid w:val="0029184A"/>
    <w:rsid w:val="002B215E"/>
    <w:rsid w:val="002B6D04"/>
    <w:rsid w:val="002B6E53"/>
    <w:rsid w:val="002E49FE"/>
    <w:rsid w:val="003341D5"/>
    <w:rsid w:val="003361E1"/>
    <w:rsid w:val="00352EF9"/>
    <w:rsid w:val="003640A5"/>
    <w:rsid w:val="0037093B"/>
    <w:rsid w:val="0039731F"/>
    <w:rsid w:val="003A2436"/>
    <w:rsid w:val="003F69DA"/>
    <w:rsid w:val="00412839"/>
    <w:rsid w:val="00416978"/>
    <w:rsid w:val="00420D87"/>
    <w:rsid w:val="00423DD4"/>
    <w:rsid w:val="00433043"/>
    <w:rsid w:val="00435E2E"/>
    <w:rsid w:val="00453640"/>
    <w:rsid w:val="004579DF"/>
    <w:rsid w:val="004923CA"/>
    <w:rsid w:val="004B2FB3"/>
    <w:rsid w:val="004C20EF"/>
    <w:rsid w:val="004C34F1"/>
    <w:rsid w:val="004C733E"/>
    <w:rsid w:val="004D29C1"/>
    <w:rsid w:val="00500B32"/>
    <w:rsid w:val="00516979"/>
    <w:rsid w:val="00524464"/>
    <w:rsid w:val="00525D97"/>
    <w:rsid w:val="00554D78"/>
    <w:rsid w:val="00575CD8"/>
    <w:rsid w:val="005934AE"/>
    <w:rsid w:val="005A0C93"/>
    <w:rsid w:val="005A2E10"/>
    <w:rsid w:val="005A31C2"/>
    <w:rsid w:val="005A7E8C"/>
    <w:rsid w:val="005D761C"/>
    <w:rsid w:val="00612E69"/>
    <w:rsid w:val="006168DF"/>
    <w:rsid w:val="00662BDF"/>
    <w:rsid w:val="00676711"/>
    <w:rsid w:val="00686537"/>
    <w:rsid w:val="006B2452"/>
    <w:rsid w:val="006B6978"/>
    <w:rsid w:val="006C0912"/>
    <w:rsid w:val="006C12D2"/>
    <w:rsid w:val="006C21D0"/>
    <w:rsid w:val="006C5B5D"/>
    <w:rsid w:val="006D08BE"/>
    <w:rsid w:val="00703643"/>
    <w:rsid w:val="00716D85"/>
    <w:rsid w:val="0073289C"/>
    <w:rsid w:val="0074169B"/>
    <w:rsid w:val="0075405A"/>
    <w:rsid w:val="007860BC"/>
    <w:rsid w:val="0079775D"/>
    <w:rsid w:val="007A09B6"/>
    <w:rsid w:val="007B5250"/>
    <w:rsid w:val="007F4B96"/>
    <w:rsid w:val="007F752B"/>
    <w:rsid w:val="008044B6"/>
    <w:rsid w:val="00807091"/>
    <w:rsid w:val="008226D3"/>
    <w:rsid w:val="00840DDF"/>
    <w:rsid w:val="0084742E"/>
    <w:rsid w:val="00853CED"/>
    <w:rsid w:val="0086133F"/>
    <w:rsid w:val="008832EA"/>
    <w:rsid w:val="008A5769"/>
    <w:rsid w:val="008A5CD4"/>
    <w:rsid w:val="008E3FB8"/>
    <w:rsid w:val="008E6F14"/>
    <w:rsid w:val="009214BC"/>
    <w:rsid w:val="00933E74"/>
    <w:rsid w:val="00935844"/>
    <w:rsid w:val="00951213"/>
    <w:rsid w:val="0096552A"/>
    <w:rsid w:val="00972AA5"/>
    <w:rsid w:val="00987E21"/>
    <w:rsid w:val="009A2DF0"/>
    <w:rsid w:val="009A6B11"/>
    <w:rsid w:val="009B10CC"/>
    <w:rsid w:val="009C10F8"/>
    <w:rsid w:val="009C4FAB"/>
    <w:rsid w:val="009C6B73"/>
    <w:rsid w:val="009E2761"/>
    <w:rsid w:val="009E3A05"/>
    <w:rsid w:val="009E5640"/>
    <w:rsid w:val="00A234A3"/>
    <w:rsid w:val="00A27F2E"/>
    <w:rsid w:val="00A3511F"/>
    <w:rsid w:val="00A416C8"/>
    <w:rsid w:val="00A43C9D"/>
    <w:rsid w:val="00A56DB2"/>
    <w:rsid w:val="00A62189"/>
    <w:rsid w:val="00A6398E"/>
    <w:rsid w:val="00A65CA3"/>
    <w:rsid w:val="00AA7131"/>
    <w:rsid w:val="00AB7FFC"/>
    <w:rsid w:val="00AC45AE"/>
    <w:rsid w:val="00AC601F"/>
    <w:rsid w:val="00AD3B30"/>
    <w:rsid w:val="00AE0386"/>
    <w:rsid w:val="00AF2089"/>
    <w:rsid w:val="00AF4566"/>
    <w:rsid w:val="00B01E12"/>
    <w:rsid w:val="00B11F27"/>
    <w:rsid w:val="00B50453"/>
    <w:rsid w:val="00B543C2"/>
    <w:rsid w:val="00B57867"/>
    <w:rsid w:val="00B6422F"/>
    <w:rsid w:val="00B72BDA"/>
    <w:rsid w:val="00B753D6"/>
    <w:rsid w:val="00B83DF0"/>
    <w:rsid w:val="00B9397D"/>
    <w:rsid w:val="00BA28F2"/>
    <w:rsid w:val="00BA7713"/>
    <w:rsid w:val="00BB3DED"/>
    <w:rsid w:val="00BB5A07"/>
    <w:rsid w:val="00BD3212"/>
    <w:rsid w:val="00BD492B"/>
    <w:rsid w:val="00BD6ED0"/>
    <w:rsid w:val="00BF77E5"/>
    <w:rsid w:val="00C200DD"/>
    <w:rsid w:val="00C25853"/>
    <w:rsid w:val="00C304A2"/>
    <w:rsid w:val="00C42BBB"/>
    <w:rsid w:val="00C47011"/>
    <w:rsid w:val="00C50E23"/>
    <w:rsid w:val="00C66198"/>
    <w:rsid w:val="00C676B5"/>
    <w:rsid w:val="00C80A27"/>
    <w:rsid w:val="00C83C70"/>
    <w:rsid w:val="00C84041"/>
    <w:rsid w:val="00CA7675"/>
    <w:rsid w:val="00CC01F8"/>
    <w:rsid w:val="00CC2DE9"/>
    <w:rsid w:val="00CD0B24"/>
    <w:rsid w:val="00CD1A48"/>
    <w:rsid w:val="00CD1A82"/>
    <w:rsid w:val="00CD1CA6"/>
    <w:rsid w:val="00CD1CE8"/>
    <w:rsid w:val="00CD66A4"/>
    <w:rsid w:val="00CE0FEB"/>
    <w:rsid w:val="00CE1410"/>
    <w:rsid w:val="00CE5520"/>
    <w:rsid w:val="00D03DB6"/>
    <w:rsid w:val="00D06CB6"/>
    <w:rsid w:val="00D31F57"/>
    <w:rsid w:val="00D42436"/>
    <w:rsid w:val="00D44C48"/>
    <w:rsid w:val="00D45689"/>
    <w:rsid w:val="00D528DE"/>
    <w:rsid w:val="00D66616"/>
    <w:rsid w:val="00D66A08"/>
    <w:rsid w:val="00D767BD"/>
    <w:rsid w:val="00D83CB5"/>
    <w:rsid w:val="00D85EEA"/>
    <w:rsid w:val="00DA73E4"/>
    <w:rsid w:val="00DB2C61"/>
    <w:rsid w:val="00DB38E2"/>
    <w:rsid w:val="00DC180C"/>
    <w:rsid w:val="00DE0D09"/>
    <w:rsid w:val="00E126FC"/>
    <w:rsid w:val="00E202AB"/>
    <w:rsid w:val="00E37C8E"/>
    <w:rsid w:val="00E406D6"/>
    <w:rsid w:val="00E41548"/>
    <w:rsid w:val="00E75314"/>
    <w:rsid w:val="00E850FC"/>
    <w:rsid w:val="00E91AD2"/>
    <w:rsid w:val="00E96B30"/>
    <w:rsid w:val="00EB06B4"/>
    <w:rsid w:val="00EC33E9"/>
    <w:rsid w:val="00ED4FEE"/>
    <w:rsid w:val="00EF114C"/>
    <w:rsid w:val="00F1281E"/>
    <w:rsid w:val="00F23103"/>
    <w:rsid w:val="00F412FA"/>
    <w:rsid w:val="00F77908"/>
    <w:rsid w:val="00F84103"/>
    <w:rsid w:val="00F86139"/>
    <w:rsid w:val="00F94EAF"/>
    <w:rsid w:val="00FA3CEB"/>
    <w:rsid w:val="00FC5B16"/>
    <w:rsid w:val="00FD41A7"/>
    <w:rsid w:val="00FD71B4"/>
    <w:rsid w:val="00FE12A2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3A47B"/>
  <w15:chartTrackingRefBased/>
  <w15:docId w15:val="{66A44FEE-6DC8-7C4B-8565-1D792702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35844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2679F5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C304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30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zonderopmaak">
    <w:name w:val="Plain Text"/>
    <w:basedOn w:val="Standaard"/>
    <w:link w:val="TekstzonderopmaakChar"/>
    <w:rsid w:val="00C304A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C304A2"/>
    <w:rPr>
      <w:rFonts w:ascii="Courier New" w:eastAsia="Times New Roman" w:hAnsi="Courier New" w:cs="Courier New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6552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6552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6552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6552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6552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6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552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06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161C"/>
  </w:style>
  <w:style w:type="paragraph" w:styleId="Voettekst">
    <w:name w:val="footer"/>
    <w:basedOn w:val="Standaard"/>
    <w:link w:val="VoettekstChar"/>
    <w:uiPriority w:val="99"/>
    <w:unhideWhenUsed/>
    <w:rsid w:val="00061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6161C"/>
  </w:style>
  <w:style w:type="paragraph" w:customStyle="1" w:styleId="Agenda-item">
    <w:name w:val="Agenda-item"/>
    <w:basedOn w:val="Titel"/>
    <w:link w:val="Agenda-itemChar"/>
    <w:autoRedefine/>
    <w:qFormat/>
    <w:rsid w:val="006C12D2"/>
    <w:pPr>
      <w:numPr>
        <w:numId w:val="11"/>
      </w:numPr>
      <w:tabs>
        <w:tab w:val="left" w:pos="709"/>
      </w:tabs>
      <w:spacing w:before="100" w:beforeAutospacing="1" w:after="100" w:afterAutospacing="1" w:line="300" w:lineRule="exact"/>
      <w:contextualSpacing w:val="0"/>
    </w:pPr>
    <w:rPr>
      <w:rFonts w:ascii="Arial" w:hAnsi="Arial"/>
      <w:b/>
      <w:sz w:val="22"/>
      <w:szCs w:val="18"/>
    </w:rPr>
  </w:style>
  <w:style w:type="paragraph" w:customStyle="1" w:styleId="Sub-agenda-item">
    <w:name w:val="Sub-agenda-item"/>
    <w:basedOn w:val="Lijstalinea"/>
    <w:link w:val="Sub-agenda-itemChar"/>
    <w:autoRedefine/>
    <w:qFormat/>
    <w:rsid w:val="0079775D"/>
    <w:pPr>
      <w:numPr>
        <w:ilvl w:val="1"/>
        <w:numId w:val="11"/>
      </w:numPr>
      <w:tabs>
        <w:tab w:val="left" w:pos="680"/>
      </w:tabs>
      <w:spacing w:before="100" w:beforeAutospacing="1" w:after="100" w:afterAutospacing="1"/>
    </w:pPr>
  </w:style>
  <w:style w:type="character" w:customStyle="1" w:styleId="Agenda-itemChar">
    <w:name w:val="Agenda-item Char"/>
    <w:basedOn w:val="TitelChar"/>
    <w:link w:val="Agenda-item"/>
    <w:rsid w:val="006C12D2"/>
    <w:rPr>
      <w:rFonts w:ascii="Arial" w:eastAsiaTheme="majorEastAsia" w:hAnsi="Arial" w:cstheme="majorBidi"/>
      <w:b/>
      <w:spacing w:val="-10"/>
      <w:kern w:val="28"/>
      <w:sz w:val="56"/>
      <w:szCs w:val="18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BD492B"/>
  </w:style>
  <w:style w:type="character" w:customStyle="1" w:styleId="Sub-agenda-itemChar">
    <w:name w:val="Sub-agenda-item Char"/>
    <w:basedOn w:val="LijstalineaChar"/>
    <w:link w:val="Sub-agenda-item"/>
    <w:rsid w:val="0079775D"/>
    <w:rPr>
      <w:rFonts w:ascii="Arial" w:hAnsi="Arial"/>
    </w:rPr>
  </w:style>
  <w:style w:type="table" w:styleId="Tabelraster">
    <w:name w:val="Table Grid"/>
    <w:basedOn w:val="Standaardtabel"/>
    <w:uiPriority w:val="39"/>
    <w:rsid w:val="000135FC"/>
    <w:pPr>
      <w:spacing w:before="12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25D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INDA%20ON%20THE%20MOVE/PEANUTSCH/ENCHILADA/192433%20IHUB%20HUISSTIJL/IHUB/005_iHUB_HUISSTIJLMIDDELEN/&#8226;WT/MEMO/Memo%20F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5F99463C7C0F04FB9BFFD32483BA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6A56A4-3415-4C41-84AD-FF26F570AE3D}"/>
      </w:docPartPr>
      <w:docPartBody>
        <w:p w:rsidR="00407E4D" w:rsidRDefault="00CB3556">
          <w:pPr>
            <w:pStyle w:val="C5F99463C7C0F04FB9BFFD32483BA970"/>
          </w:pPr>
          <w:r w:rsidRPr="009A4F7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96277AAB8F20C4CB6FFEB72D055DD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CE8EC-05D7-B949-ABB5-E2D33E6C5A32}"/>
      </w:docPartPr>
      <w:docPartBody>
        <w:p w:rsidR="00407E4D" w:rsidRDefault="00CB3556">
          <w:pPr>
            <w:pStyle w:val="396277AAB8F20C4CB6FFEB72D055DD1E"/>
          </w:pPr>
          <w:r w:rsidRPr="009A4F7D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56"/>
    <w:rsid w:val="00140045"/>
    <w:rsid w:val="00407E4D"/>
    <w:rsid w:val="0047195F"/>
    <w:rsid w:val="00553ED7"/>
    <w:rsid w:val="00CB3556"/>
    <w:rsid w:val="00D8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C5F99463C7C0F04FB9BFFD32483BA970">
    <w:name w:val="C5F99463C7C0F04FB9BFFD32483BA970"/>
  </w:style>
  <w:style w:type="paragraph" w:customStyle="1" w:styleId="396277AAB8F20C4CB6FFEB72D055DD1E">
    <w:name w:val="396277AAB8F20C4CB6FFEB72D055DD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DE NIEUWE KANS">
      <a:dk1>
        <a:srgbClr val="D2232A"/>
      </a:dk1>
      <a:lt1>
        <a:srgbClr val="FFFFFF"/>
      </a:lt1>
      <a:dk2>
        <a:srgbClr val="757679"/>
      </a:dk2>
      <a:lt2>
        <a:srgbClr val="E7E6E6"/>
      </a:lt2>
      <a:accent1>
        <a:srgbClr val="231F5F"/>
      </a:accent1>
      <a:accent2>
        <a:srgbClr val="E30270"/>
      </a:accent2>
      <a:accent3>
        <a:srgbClr val="747578"/>
      </a:accent3>
      <a:accent4>
        <a:srgbClr val="FFC000"/>
      </a:accent4>
      <a:accent5>
        <a:srgbClr val="262161"/>
      </a:accent5>
      <a:accent6>
        <a:srgbClr val="D2232A"/>
      </a:accent6>
      <a:hlink>
        <a:srgbClr val="262161"/>
      </a:hlink>
      <a:folHlink>
        <a:srgbClr val="D2232A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7223F-2BE5-C14F-9C37-4A74868E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FC.dotx</Template>
  <TotalTime>5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Haags Bureau</dc:creator>
  <cp:keywords/>
  <dc:description/>
  <cp:lastModifiedBy>Haags Bureau</cp:lastModifiedBy>
  <cp:revision>6</cp:revision>
  <cp:lastPrinted>2017-07-24T10:22:00Z</cp:lastPrinted>
  <dcterms:created xsi:type="dcterms:W3CDTF">2019-12-04T19:41:00Z</dcterms:created>
  <dcterms:modified xsi:type="dcterms:W3CDTF">2020-02-03T14:46:00Z</dcterms:modified>
</cp:coreProperties>
</file>